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653D" w14:textId="77777777" w:rsidR="00243BEF" w:rsidRDefault="00243BEF" w:rsidP="00243BEF">
      <w:pPr>
        <w:spacing w:line="240" w:lineRule="auto"/>
        <w:contextualSpacing/>
        <w:jc w:val="center"/>
      </w:pPr>
    </w:p>
    <w:p w14:paraId="5D91D8A8" w14:textId="5E3B0978" w:rsidR="00034220" w:rsidRDefault="00034220" w:rsidP="00243BEF">
      <w:pPr>
        <w:spacing w:line="240" w:lineRule="auto"/>
        <w:contextualSpacing/>
        <w:rPr>
          <w:b/>
        </w:rPr>
      </w:pPr>
      <w:r>
        <w:rPr>
          <w:b/>
        </w:rPr>
        <w:t>Name:</w:t>
      </w:r>
      <w:r w:rsidR="00AB413D">
        <w:rPr>
          <w:b/>
        </w:rPr>
        <w:t xml:space="preserve"> </w:t>
      </w:r>
      <w:sdt>
        <w:sdtPr>
          <w:rPr>
            <w:b/>
          </w:rPr>
          <w:id w:val="785773398"/>
          <w:placeholder>
            <w:docPart w:val="C00E624368CC444497BA5FB701F2E489"/>
          </w:placeholder>
          <w:text/>
        </w:sdtPr>
        <w:sdtEndPr/>
        <w:sdtContent>
          <w:r w:rsidR="00774A87">
            <w:rPr>
              <w:b/>
            </w:rPr>
            <w:t>Lily Tran</w:t>
          </w:r>
        </w:sdtContent>
      </w:sdt>
    </w:p>
    <w:p w14:paraId="3F319CD8" w14:textId="77777777" w:rsidR="00034220" w:rsidRDefault="00034220" w:rsidP="00243BEF">
      <w:pPr>
        <w:spacing w:line="240" w:lineRule="auto"/>
        <w:contextualSpacing/>
        <w:rPr>
          <w:b/>
        </w:rPr>
      </w:pPr>
    </w:p>
    <w:p w14:paraId="6D5ACEF3" w14:textId="52F32E7A" w:rsidR="00034220" w:rsidRDefault="00034220" w:rsidP="00243BEF">
      <w:pPr>
        <w:spacing w:line="240" w:lineRule="auto"/>
        <w:contextualSpacing/>
        <w:rPr>
          <w:b/>
        </w:rPr>
      </w:pPr>
      <w:r>
        <w:rPr>
          <w:b/>
        </w:rPr>
        <w:t>Title:</w:t>
      </w:r>
      <w:r w:rsidR="00AB413D">
        <w:rPr>
          <w:b/>
        </w:rPr>
        <w:t xml:space="preserve"> </w:t>
      </w:r>
      <w:sdt>
        <w:sdtPr>
          <w:rPr>
            <w:bCs/>
          </w:rPr>
          <w:id w:val="-421568657"/>
          <w:placeholder>
            <w:docPart w:val="C00E624368CC444497BA5FB701F2E489"/>
          </w:placeholder>
          <w:text/>
        </w:sdtPr>
        <w:sdtEndPr/>
        <w:sdtContent>
          <w:r w:rsidR="00774A87">
            <w:rPr>
              <w:bCs/>
            </w:rPr>
            <w:t>Associate Scientist</w:t>
          </w:r>
          <w:r w:rsidR="00053BA1">
            <w:rPr>
              <w:bCs/>
            </w:rPr>
            <w:t xml:space="preserve"> </w:t>
          </w:r>
          <w:r w:rsidR="000266D9">
            <w:rPr>
              <w:bCs/>
            </w:rPr>
            <w:t>I</w:t>
          </w:r>
          <w:r w:rsidR="00053BA1">
            <w:rPr>
              <w:bCs/>
            </w:rPr>
            <w:t>I</w:t>
          </w:r>
          <w:r w:rsidR="00774A87">
            <w:rPr>
              <w:bCs/>
            </w:rPr>
            <w:t xml:space="preserve">, </w:t>
          </w:r>
          <w:r w:rsidR="00053BA1">
            <w:rPr>
              <w:bCs/>
            </w:rPr>
            <w:t>Vector Process Development</w:t>
          </w:r>
        </w:sdtContent>
      </w:sdt>
    </w:p>
    <w:p w14:paraId="4FC2413A" w14:textId="0003EEC4" w:rsidR="00034220" w:rsidRDefault="00034220" w:rsidP="00243BEF">
      <w:pPr>
        <w:spacing w:line="240" w:lineRule="auto"/>
        <w:contextualSpacing/>
        <w:rPr>
          <w:b/>
        </w:rPr>
      </w:pPr>
      <w:r>
        <w:rPr>
          <w:b/>
        </w:rPr>
        <w:t>Company:</w:t>
      </w:r>
      <w:r w:rsidR="00AB413D">
        <w:rPr>
          <w:b/>
        </w:rPr>
        <w:t xml:space="preserve">  </w:t>
      </w:r>
      <w:sdt>
        <w:sdtPr>
          <w:rPr>
            <w:bCs/>
          </w:rPr>
          <w:id w:val="1692415299"/>
          <w:placeholder>
            <w:docPart w:val="C00E624368CC444497BA5FB701F2E489"/>
          </w:placeholder>
          <w:text/>
        </w:sdtPr>
        <w:sdtEndPr/>
        <w:sdtContent>
          <w:r w:rsidR="00774A87">
            <w:rPr>
              <w:bCs/>
            </w:rPr>
            <w:t>ElevateBio</w:t>
          </w:r>
          <w:r w:rsidR="003B7E3D">
            <w:rPr>
              <w:bCs/>
            </w:rPr>
            <w:t xml:space="preserve"> Base</w:t>
          </w:r>
          <w:r w:rsidR="00A66672">
            <w:rPr>
              <w:bCs/>
            </w:rPr>
            <w:t xml:space="preserve"> C</w:t>
          </w:r>
          <w:r w:rsidR="003B7E3D">
            <w:rPr>
              <w:bCs/>
            </w:rPr>
            <w:t>amp Inc.</w:t>
          </w:r>
        </w:sdtContent>
      </w:sdt>
    </w:p>
    <w:p w14:paraId="6A4D3F23" w14:textId="0BBDEC83" w:rsidR="00034220" w:rsidRDefault="00034220" w:rsidP="00243BEF">
      <w:pPr>
        <w:spacing w:line="240" w:lineRule="auto"/>
        <w:contextualSpacing/>
        <w:rPr>
          <w:b/>
        </w:rPr>
      </w:pPr>
      <w:r>
        <w:rPr>
          <w:b/>
        </w:rPr>
        <w:t>Time in Current Position:</w:t>
      </w:r>
      <w:r w:rsidR="00AB413D">
        <w:rPr>
          <w:b/>
        </w:rPr>
        <w:t xml:space="preserve"> </w:t>
      </w:r>
      <w:sdt>
        <w:sdtPr>
          <w:rPr>
            <w:bCs/>
          </w:rPr>
          <w:id w:val="-1086685525"/>
          <w:placeholder>
            <w:docPart w:val="C00E624368CC444497BA5FB701F2E489"/>
          </w:placeholder>
          <w:text/>
        </w:sdtPr>
        <w:sdtEndPr/>
        <w:sdtContent>
          <w:r w:rsidR="00774A87">
            <w:rPr>
              <w:bCs/>
            </w:rPr>
            <w:t>May 11, 2021 - Present</w:t>
          </w:r>
        </w:sdtContent>
      </w:sdt>
    </w:p>
    <w:p w14:paraId="307BFF3A" w14:textId="77777777" w:rsidR="00034220" w:rsidRDefault="00034220" w:rsidP="00243BEF">
      <w:pPr>
        <w:spacing w:line="240" w:lineRule="auto"/>
        <w:contextualSpacing/>
        <w:rPr>
          <w:b/>
        </w:rPr>
      </w:pPr>
      <w:r>
        <w:rPr>
          <w:b/>
        </w:rPr>
        <w:t>Experience:</w:t>
      </w:r>
    </w:p>
    <w:sdt>
      <w:sdtPr>
        <w:rPr>
          <w:bCs/>
        </w:rPr>
        <w:id w:val="1677076537"/>
        <w:placeholder>
          <w:docPart w:val="C00E624368CC444497BA5FB701F2E489"/>
        </w:placeholder>
      </w:sdtPr>
      <w:sdtEndPr>
        <w:rPr>
          <w:bCs w:val="0"/>
        </w:rPr>
      </w:sdtEndPr>
      <w:sdtContent>
        <w:p w14:paraId="4B00F68A" w14:textId="5AAB4D54" w:rsidR="00774A87" w:rsidRDefault="000A58DB" w:rsidP="00774A87">
          <w:pPr>
            <w:spacing w:line="240" w:lineRule="auto"/>
            <w:ind w:left="720"/>
            <w:rPr>
              <w:bCs/>
            </w:rPr>
          </w:pPr>
          <w:r>
            <w:rPr>
              <w:bCs/>
            </w:rPr>
            <w:t>Perform DoE and e</w:t>
          </w:r>
          <w:r w:rsidR="00774A87" w:rsidRPr="00774A87">
            <w:rPr>
              <w:bCs/>
            </w:rPr>
            <w:t>xecut</w:t>
          </w:r>
          <w:r w:rsidR="00AD32F1">
            <w:rPr>
              <w:bCs/>
            </w:rPr>
            <w:t>e</w:t>
          </w:r>
          <w:r w:rsidR="00774A87" w:rsidRPr="00774A87">
            <w:rPr>
              <w:bCs/>
            </w:rPr>
            <w:t xml:space="preserve"> </w:t>
          </w:r>
          <w:r>
            <w:rPr>
              <w:bCs/>
            </w:rPr>
            <w:t>experiment for</w:t>
          </w:r>
          <w:r w:rsidR="00BC5526">
            <w:rPr>
              <w:bCs/>
            </w:rPr>
            <w:t xml:space="preserve"> </w:t>
          </w:r>
          <w:r w:rsidR="00774A87" w:rsidRPr="00774A87">
            <w:rPr>
              <w:bCs/>
            </w:rPr>
            <w:t xml:space="preserve">downstream unit operations for LVV and AAV purification </w:t>
          </w:r>
          <w:r w:rsidR="00BC5526">
            <w:rPr>
              <w:bCs/>
            </w:rPr>
            <w:t>process</w:t>
          </w:r>
          <w:r w:rsidR="00774A87" w:rsidRPr="00774A87">
            <w:rPr>
              <w:bCs/>
            </w:rPr>
            <w:t>– including</w:t>
          </w:r>
          <w:r w:rsidR="00AD32F1">
            <w:rPr>
              <w:bCs/>
            </w:rPr>
            <w:t xml:space="preserve"> </w:t>
          </w:r>
          <w:r>
            <w:rPr>
              <w:bCs/>
            </w:rPr>
            <w:t xml:space="preserve">Endonuclease treatment, </w:t>
          </w:r>
          <w:r w:rsidR="00AD32F1">
            <w:rPr>
              <w:bCs/>
            </w:rPr>
            <w:t>Clarification (</w:t>
          </w:r>
          <w:proofErr w:type="spellStart"/>
          <w:r w:rsidR="00AD32F1">
            <w:rPr>
              <w:bCs/>
            </w:rPr>
            <w:t>Pendotech</w:t>
          </w:r>
          <w:proofErr w:type="spellEnd"/>
          <w:r w:rsidR="00AD32F1">
            <w:rPr>
              <w:bCs/>
            </w:rPr>
            <w:t xml:space="preserve">), </w:t>
          </w:r>
          <w:r w:rsidR="00E04E02">
            <w:rPr>
              <w:bCs/>
            </w:rPr>
            <w:t xml:space="preserve">TFDF, </w:t>
          </w:r>
          <w:r w:rsidR="00774A87" w:rsidRPr="00774A87">
            <w:rPr>
              <w:bCs/>
            </w:rPr>
            <w:t>Chromatography (Affinity/IEX), Filtration (TFF/NFF)</w:t>
          </w:r>
          <w:r w:rsidR="00E77650">
            <w:rPr>
              <w:bCs/>
            </w:rPr>
            <w:t>.</w:t>
          </w:r>
        </w:p>
        <w:p w14:paraId="16ACBED5" w14:textId="4AB316C4" w:rsidR="00296BF9" w:rsidRPr="00774A87" w:rsidRDefault="00AD32F1" w:rsidP="00774A87">
          <w:pPr>
            <w:spacing w:line="240" w:lineRule="auto"/>
            <w:ind w:left="720"/>
            <w:rPr>
              <w:bCs/>
            </w:rPr>
          </w:pPr>
          <w:r>
            <w:rPr>
              <w:rFonts w:ascii="Calibri" w:hAnsi="Calibri" w:cs="Calibri"/>
              <w:color w:val="000000"/>
              <w:shd w:val="clear" w:color="auto" w:fill="FFFFFF"/>
            </w:rPr>
            <w:t>C</w:t>
          </w:r>
          <w:r w:rsidR="00296BF9">
            <w:rPr>
              <w:rFonts w:ascii="Calibri" w:hAnsi="Calibri" w:cs="Calibri"/>
              <w:color w:val="000000"/>
              <w:shd w:val="clear" w:color="auto" w:fill="FFFFFF"/>
            </w:rPr>
            <w:t xml:space="preserve">omplete multiple projects </w:t>
          </w:r>
          <w:r w:rsidR="00053BA1">
            <w:rPr>
              <w:rFonts w:ascii="Calibri" w:hAnsi="Calibri" w:cs="Calibri"/>
              <w:color w:val="000000"/>
              <w:shd w:val="clear" w:color="auto" w:fill="FFFFFF"/>
            </w:rPr>
            <w:t xml:space="preserve">to develop and optimize </w:t>
          </w:r>
          <w:r w:rsidR="00296BF9">
            <w:rPr>
              <w:rFonts w:ascii="Calibri" w:hAnsi="Calibri" w:cs="Calibri"/>
              <w:color w:val="000000"/>
              <w:shd w:val="clear" w:color="auto" w:fill="FFFFFF"/>
            </w:rPr>
            <w:t xml:space="preserve">viral vector purification </w:t>
          </w:r>
          <w:proofErr w:type="gramStart"/>
          <w:r w:rsidR="00296BF9">
            <w:rPr>
              <w:rFonts w:ascii="Calibri" w:hAnsi="Calibri" w:cs="Calibri"/>
              <w:color w:val="000000"/>
              <w:shd w:val="clear" w:color="auto" w:fill="FFFFFF"/>
            </w:rPr>
            <w:t>platform</w:t>
          </w:r>
          <w:proofErr w:type="gramEnd"/>
        </w:p>
        <w:p w14:paraId="7E184DEC" w14:textId="225B374C" w:rsidR="00774A87" w:rsidRDefault="00AD32F1" w:rsidP="00AD32F1">
          <w:pPr>
            <w:spacing w:line="240" w:lineRule="auto"/>
            <w:ind w:left="720"/>
            <w:rPr>
              <w:bCs/>
            </w:rPr>
          </w:pPr>
          <w:r>
            <w:rPr>
              <w:bCs/>
            </w:rPr>
            <w:t>Work on c</w:t>
          </w:r>
          <w:r w:rsidR="00774A87" w:rsidRPr="00774A87">
            <w:rPr>
              <w:bCs/>
            </w:rPr>
            <w:t>ompiling and trending of in-process and analytical data with the use of statistical software (</w:t>
          </w:r>
          <w:proofErr w:type="gramStart"/>
          <w:r w:rsidR="00774A87" w:rsidRPr="00774A87">
            <w:rPr>
              <w:bCs/>
            </w:rPr>
            <w:t>i.e.</w:t>
          </w:r>
          <w:proofErr w:type="gramEnd"/>
          <w:r>
            <w:rPr>
              <w:bCs/>
            </w:rPr>
            <w:t xml:space="preserve"> </w:t>
          </w:r>
          <w:r w:rsidR="00774A87" w:rsidRPr="00774A87">
            <w:rPr>
              <w:bCs/>
            </w:rPr>
            <w:t>JMP</w:t>
          </w:r>
          <w:r w:rsidR="00027951">
            <w:rPr>
              <w:bCs/>
            </w:rPr>
            <w:t>,</w:t>
          </w:r>
          <w:r>
            <w:rPr>
              <w:bCs/>
            </w:rPr>
            <w:t xml:space="preserve"> GraphPad Prism)</w:t>
          </w:r>
        </w:p>
        <w:p w14:paraId="206515AF" w14:textId="2575A83A" w:rsidR="00FC2390" w:rsidRPr="00774A87" w:rsidRDefault="00434133" w:rsidP="00AD32F1">
          <w:pPr>
            <w:spacing w:line="240" w:lineRule="auto"/>
            <w:ind w:left="720"/>
            <w:rPr>
              <w:bCs/>
            </w:rPr>
          </w:pPr>
          <w:r>
            <w:rPr>
              <w:bCs/>
            </w:rPr>
            <w:t xml:space="preserve">Built out ELN templates and implement </w:t>
          </w:r>
          <w:r w:rsidR="003B40D1">
            <w:rPr>
              <w:bCs/>
            </w:rPr>
            <w:t xml:space="preserve">LabVantage LIMS into the </w:t>
          </w:r>
          <w:proofErr w:type="gramStart"/>
          <w:r w:rsidR="003B40D1">
            <w:rPr>
              <w:bCs/>
            </w:rPr>
            <w:t>workflow</w:t>
          </w:r>
          <w:proofErr w:type="gramEnd"/>
        </w:p>
        <w:p w14:paraId="0C16E29D" w14:textId="189B7B5F" w:rsidR="00774A87" w:rsidRPr="00774A87" w:rsidRDefault="00AD32F1" w:rsidP="00AD32F1">
          <w:pPr>
            <w:spacing w:line="240" w:lineRule="auto"/>
            <w:ind w:left="720"/>
            <w:rPr>
              <w:bCs/>
            </w:rPr>
          </w:pPr>
          <w:r>
            <w:rPr>
              <w:bCs/>
            </w:rPr>
            <w:t>Draft</w:t>
          </w:r>
          <w:r w:rsidR="00774A87" w:rsidRPr="00774A87">
            <w:rPr>
              <w:bCs/>
            </w:rPr>
            <w:t xml:space="preserve"> and maintai</w:t>
          </w:r>
          <w:r>
            <w:rPr>
              <w:bCs/>
            </w:rPr>
            <w:t>n</w:t>
          </w:r>
          <w:r w:rsidR="00774A87" w:rsidRPr="00774A87">
            <w:rPr>
              <w:bCs/>
            </w:rPr>
            <w:t xml:space="preserve"> technical documents </w:t>
          </w:r>
          <w:r w:rsidR="00BC5526">
            <w:rPr>
              <w:bCs/>
            </w:rPr>
            <w:t xml:space="preserve">such as assembly diagrams and SOPs as well as </w:t>
          </w:r>
          <w:r w:rsidR="00774A87" w:rsidRPr="00774A87">
            <w:rPr>
              <w:bCs/>
            </w:rPr>
            <w:t>lab experiments that will be used to</w:t>
          </w:r>
          <w:r>
            <w:rPr>
              <w:bCs/>
            </w:rPr>
            <w:t xml:space="preserve"> </w:t>
          </w:r>
          <w:r w:rsidR="00774A87" w:rsidRPr="00774A87">
            <w:rPr>
              <w:bCs/>
            </w:rPr>
            <w:t>support process and vector understanding for both process development and manufacturing</w:t>
          </w:r>
          <w:r>
            <w:rPr>
              <w:bCs/>
            </w:rPr>
            <w:t xml:space="preserve"> using Benchling</w:t>
          </w:r>
          <w:r w:rsidR="00C270BA">
            <w:rPr>
              <w:bCs/>
            </w:rPr>
            <w:t xml:space="preserve"> and Veeva</w:t>
          </w:r>
        </w:p>
        <w:p w14:paraId="65005A94" w14:textId="6403F487" w:rsidR="00774A87" w:rsidRPr="00774A87" w:rsidRDefault="00774A87" w:rsidP="00774A87">
          <w:pPr>
            <w:spacing w:line="240" w:lineRule="auto"/>
            <w:ind w:left="720"/>
            <w:rPr>
              <w:bCs/>
            </w:rPr>
          </w:pPr>
          <w:r w:rsidRPr="00774A87">
            <w:rPr>
              <w:bCs/>
            </w:rPr>
            <w:t>Manag</w:t>
          </w:r>
          <w:r w:rsidR="00AD32F1">
            <w:rPr>
              <w:bCs/>
            </w:rPr>
            <w:t>e</w:t>
          </w:r>
          <w:r w:rsidRPr="00774A87">
            <w:rPr>
              <w:bCs/>
            </w:rPr>
            <w:t xml:space="preserve"> laboratory activities such as: equipment set-up and maintenance, </w:t>
          </w:r>
          <w:proofErr w:type="gramStart"/>
          <w:r w:rsidR="00E04E02">
            <w:rPr>
              <w:bCs/>
            </w:rPr>
            <w:t>consumables</w:t>
          </w:r>
          <w:proofErr w:type="gramEnd"/>
        </w:p>
        <w:p w14:paraId="5FDD9C22" w14:textId="77777777" w:rsidR="003A528A" w:rsidRDefault="00774A87" w:rsidP="00C270BA">
          <w:pPr>
            <w:spacing w:line="240" w:lineRule="auto"/>
            <w:ind w:left="720"/>
            <w:rPr>
              <w:bCs/>
            </w:rPr>
          </w:pPr>
          <w:r w:rsidRPr="00774A87">
            <w:rPr>
              <w:bCs/>
            </w:rPr>
            <w:t>procurement, and general lab organization</w:t>
          </w:r>
        </w:p>
        <w:p w14:paraId="28F4F9F6" w14:textId="00B172CB" w:rsidR="003A528A" w:rsidRDefault="003A528A" w:rsidP="00C270BA">
          <w:pPr>
            <w:spacing w:line="240" w:lineRule="auto"/>
            <w:ind w:left="720"/>
            <w:rPr>
              <w:bCs/>
            </w:rPr>
          </w:pPr>
          <w:r>
            <w:rPr>
              <w:bCs/>
            </w:rPr>
            <w:t xml:space="preserve">Support Downstream team members with current projects to develop the LVV and AAV </w:t>
          </w:r>
          <w:proofErr w:type="gramStart"/>
          <w:r>
            <w:rPr>
              <w:bCs/>
            </w:rPr>
            <w:t>platforms</w:t>
          </w:r>
          <w:proofErr w:type="gramEnd"/>
        </w:p>
        <w:p w14:paraId="4C0D5CFE" w14:textId="74595693" w:rsidR="003A528A" w:rsidRDefault="003A528A" w:rsidP="00C270BA">
          <w:pPr>
            <w:spacing w:line="240" w:lineRule="auto"/>
            <w:ind w:left="720"/>
            <w:rPr>
              <w:bCs/>
            </w:rPr>
          </w:pPr>
          <w:r>
            <w:rPr>
              <w:bCs/>
            </w:rPr>
            <w:t>Present data and key results from multiple experiment during Process Development meetings</w:t>
          </w:r>
        </w:p>
        <w:p w14:paraId="1FFB21EC" w14:textId="438C4F70" w:rsidR="00AB413D" w:rsidRPr="003A528A" w:rsidRDefault="003A528A" w:rsidP="003A528A">
          <w:pPr>
            <w:spacing w:line="240" w:lineRule="auto"/>
            <w:ind w:left="720"/>
            <w:rPr>
              <w:rFonts w:ascii="Noto Sans" w:hAnsi="Noto Sans" w:cs="Noto Sans"/>
              <w:color w:val="2F2438"/>
              <w:sz w:val="21"/>
              <w:szCs w:val="21"/>
              <w:shd w:val="clear" w:color="auto" w:fill="FFFFFF"/>
            </w:rPr>
          </w:pPr>
          <w:r>
            <w:rPr>
              <w:bCs/>
            </w:rPr>
            <w:t xml:space="preserve">Support the trainings of new associate in understanding the Downstream process and gaining ability to operate </w:t>
          </w:r>
          <w:proofErr w:type="spellStart"/>
          <w:r>
            <w:rPr>
              <w:bCs/>
            </w:rPr>
            <w:t>equipments</w:t>
          </w:r>
          <w:proofErr w:type="spellEnd"/>
          <w:r>
            <w:rPr>
              <w:bCs/>
            </w:rPr>
            <w:t xml:space="preserve"> as well as carry out full purification run independently</w:t>
          </w:r>
        </w:p>
      </w:sdtContent>
    </w:sdt>
    <w:p w14:paraId="00512A03" w14:textId="77777777" w:rsidR="00034220" w:rsidRDefault="00034220" w:rsidP="00243BEF">
      <w:pPr>
        <w:spacing w:line="240" w:lineRule="auto"/>
        <w:contextualSpacing/>
        <w:rPr>
          <w:b/>
        </w:rPr>
      </w:pPr>
    </w:p>
    <w:p w14:paraId="44C56F4F" w14:textId="35A7F133" w:rsidR="00034220" w:rsidRDefault="00034220" w:rsidP="00AB413D">
      <w:pPr>
        <w:spacing w:line="240" w:lineRule="auto"/>
        <w:contextualSpacing/>
        <w:rPr>
          <w:b/>
        </w:rPr>
      </w:pPr>
      <w:r>
        <w:rPr>
          <w:b/>
        </w:rPr>
        <w:t>Title:</w:t>
      </w:r>
      <w:r w:rsidR="00AB413D">
        <w:rPr>
          <w:b/>
        </w:rPr>
        <w:t xml:space="preserve"> </w:t>
      </w:r>
      <w:sdt>
        <w:sdtPr>
          <w:rPr>
            <w:b/>
          </w:rPr>
          <w:id w:val="626284396"/>
          <w:placeholder>
            <w:docPart w:val="C00E624368CC444497BA5FB701F2E489"/>
          </w:placeholder>
          <w:text/>
        </w:sdtPr>
        <w:sdtEndPr/>
        <w:sdtContent>
          <w:r w:rsidR="00774A87">
            <w:rPr>
              <w:b/>
            </w:rPr>
            <w:t>Manufacturing Associate</w:t>
          </w:r>
        </w:sdtContent>
      </w:sdt>
    </w:p>
    <w:p w14:paraId="654C08B5" w14:textId="10415AF0" w:rsidR="00034220" w:rsidRDefault="00034220" w:rsidP="00AB413D">
      <w:pPr>
        <w:spacing w:line="240" w:lineRule="auto"/>
        <w:contextualSpacing/>
        <w:rPr>
          <w:b/>
        </w:rPr>
      </w:pPr>
      <w:r>
        <w:rPr>
          <w:b/>
        </w:rPr>
        <w:t>Company:</w:t>
      </w:r>
      <w:r w:rsidR="00AB413D">
        <w:rPr>
          <w:b/>
        </w:rPr>
        <w:t xml:space="preserve"> </w:t>
      </w:r>
      <w:sdt>
        <w:sdtPr>
          <w:rPr>
            <w:b/>
          </w:rPr>
          <w:id w:val="-257831922"/>
          <w:placeholder>
            <w:docPart w:val="C00E624368CC444497BA5FB701F2E489"/>
          </w:placeholder>
          <w:text/>
        </w:sdtPr>
        <w:sdtEndPr/>
        <w:sdtContent>
          <w:r w:rsidR="00774A87">
            <w:rPr>
              <w:b/>
            </w:rPr>
            <w:t xml:space="preserve">Applied </w:t>
          </w:r>
          <w:proofErr w:type="spellStart"/>
          <w:r w:rsidR="00774A87">
            <w:rPr>
              <w:b/>
            </w:rPr>
            <w:t>BioCode</w:t>
          </w:r>
          <w:proofErr w:type="spellEnd"/>
        </w:sdtContent>
      </w:sdt>
    </w:p>
    <w:p w14:paraId="30F6FC45" w14:textId="2982C74E" w:rsidR="00034220" w:rsidRDefault="00034220" w:rsidP="00AB413D">
      <w:pPr>
        <w:spacing w:line="240" w:lineRule="auto"/>
        <w:contextualSpacing/>
        <w:rPr>
          <w:b/>
        </w:rPr>
      </w:pPr>
      <w:r>
        <w:rPr>
          <w:b/>
        </w:rPr>
        <w:t>Time in Position:</w:t>
      </w:r>
      <w:r w:rsidR="00AB413D">
        <w:rPr>
          <w:b/>
        </w:rPr>
        <w:t xml:space="preserve"> </w:t>
      </w:r>
      <w:sdt>
        <w:sdtPr>
          <w:rPr>
            <w:b/>
          </w:rPr>
          <w:id w:val="-1473508357"/>
          <w:placeholder>
            <w:docPart w:val="C00E624368CC444497BA5FB701F2E489"/>
          </w:placeholder>
          <w:text/>
        </w:sdtPr>
        <w:sdtEndPr/>
        <w:sdtContent>
          <w:r w:rsidR="00774A87">
            <w:rPr>
              <w:b/>
            </w:rPr>
            <w:t>August 3,</w:t>
          </w:r>
          <w:r w:rsidR="001A629F">
            <w:rPr>
              <w:b/>
            </w:rPr>
            <w:t xml:space="preserve"> </w:t>
          </w:r>
          <w:r w:rsidR="00774A87">
            <w:rPr>
              <w:b/>
            </w:rPr>
            <w:t>2020 – April 30, 2021</w:t>
          </w:r>
        </w:sdtContent>
      </w:sdt>
    </w:p>
    <w:p w14:paraId="0E38A7DB" w14:textId="77777777" w:rsidR="00034220" w:rsidRDefault="00034220" w:rsidP="00AB413D">
      <w:pPr>
        <w:spacing w:line="240" w:lineRule="auto"/>
        <w:contextualSpacing/>
        <w:rPr>
          <w:b/>
        </w:rPr>
      </w:pPr>
      <w:r>
        <w:rPr>
          <w:b/>
        </w:rPr>
        <w:t>Experience:</w:t>
      </w:r>
    </w:p>
    <w:sdt>
      <w:sdtPr>
        <w:rPr>
          <w:bCs/>
        </w:rPr>
        <w:id w:val="-147364773"/>
        <w:placeholder>
          <w:docPart w:val="C00E624368CC444497BA5FB701F2E489"/>
        </w:placeholder>
      </w:sdtPr>
      <w:sdtEndPr/>
      <w:sdtContent>
        <w:p w14:paraId="7C410780" w14:textId="77777777" w:rsidR="003A528A" w:rsidRDefault="00774A87" w:rsidP="003A528A">
          <w:pPr>
            <w:spacing w:line="240" w:lineRule="auto"/>
            <w:ind w:left="720"/>
            <w:contextualSpacing/>
            <w:rPr>
              <w:bCs/>
            </w:rPr>
          </w:pPr>
          <w:r w:rsidRPr="00774A87">
            <w:rPr>
              <w:bCs/>
            </w:rPr>
            <w:t>Responsible for production of Barcode Magnetic Beads (BMB), immuno-chemistry and molecular reagents,</w:t>
          </w:r>
          <w:r>
            <w:rPr>
              <w:bCs/>
            </w:rPr>
            <w:t xml:space="preserve"> </w:t>
          </w:r>
          <w:r w:rsidRPr="00774A87">
            <w:rPr>
              <w:bCs/>
            </w:rPr>
            <w:t xml:space="preserve">in-vitro diagnostic (IVD) and research use only (RUO) products such as SARS-CoV-2 Assay Kits </w:t>
          </w:r>
        </w:p>
        <w:p w14:paraId="08C8EA6A" w14:textId="77777777" w:rsidR="003A528A" w:rsidRDefault="003A528A" w:rsidP="003A528A">
          <w:pPr>
            <w:spacing w:line="240" w:lineRule="auto"/>
            <w:ind w:left="720"/>
            <w:contextualSpacing/>
            <w:rPr>
              <w:bCs/>
            </w:rPr>
          </w:pPr>
        </w:p>
        <w:p w14:paraId="2698AB39" w14:textId="5F293068" w:rsidR="00774A87" w:rsidRDefault="00774A87" w:rsidP="003A528A">
          <w:pPr>
            <w:spacing w:line="240" w:lineRule="auto"/>
            <w:ind w:left="720"/>
            <w:contextualSpacing/>
            <w:rPr>
              <w:bCs/>
            </w:rPr>
          </w:pPr>
          <w:r w:rsidRPr="00774A87">
            <w:rPr>
              <w:bCs/>
            </w:rPr>
            <w:t>Follow</w:t>
          </w:r>
          <w:r w:rsidR="001A629F">
            <w:rPr>
              <w:bCs/>
            </w:rPr>
            <w:t>ed</w:t>
          </w:r>
          <w:r w:rsidRPr="00774A87">
            <w:rPr>
              <w:bCs/>
            </w:rPr>
            <w:t xml:space="preserve"> all SOPs and QSRs in compliance with cGMP through documenting procedure in the </w:t>
          </w:r>
          <w:proofErr w:type="gramStart"/>
          <w:r w:rsidRPr="00774A87">
            <w:rPr>
              <w:bCs/>
            </w:rPr>
            <w:t xml:space="preserve">Batch </w:t>
          </w:r>
          <w:r w:rsidR="003A528A">
            <w:rPr>
              <w:bCs/>
            </w:rPr>
            <w:t xml:space="preserve"> </w:t>
          </w:r>
          <w:r w:rsidRPr="00774A87">
            <w:rPr>
              <w:bCs/>
            </w:rPr>
            <w:t>Record</w:t>
          </w:r>
          <w:r w:rsidR="001A629F">
            <w:rPr>
              <w:bCs/>
            </w:rPr>
            <w:t>ed</w:t>
          </w:r>
          <w:proofErr w:type="gramEnd"/>
          <w:r>
            <w:rPr>
              <w:bCs/>
            </w:rPr>
            <w:t xml:space="preserve"> </w:t>
          </w:r>
          <w:r w:rsidRPr="00774A87">
            <w:rPr>
              <w:bCs/>
            </w:rPr>
            <w:t>and multi-task to meet deadlines specified in overall project schedules</w:t>
          </w:r>
        </w:p>
        <w:p w14:paraId="03E98813" w14:textId="77777777" w:rsidR="003A528A" w:rsidRDefault="003A528A" w:rsidP="00774A87">
          <w:pPr>
            <w:spacing w:line="240" w:lineRule="auto"/>
            <w:ind w:left="720"/>
            <w:contextualSpacing/>
            <w:rPr>
              <w:bCs/>
            </w:rPr>
          </w:pPr>
        </w:p>
        <w:p w14:paraId="2E8C264C" w14:textId="1ED59CB5" w:rsidR="00034220" w:rsidRPr="0012097F" w:rsidRDefault="00774A87" w:rsidP="00774A87">
          <w:pPr>
            <w:spacing w:line="240" w:lineRule="auto"/>
            <w:ind w:left="720"/>
            <w:contextualSpacing/>
            <w:rPr>
              <w:bCs/>
            </w:rPr>
          </w:pPr>
          <w:r w:rsidRPr="00774A87">
            <w:rPr>
              <w:bCs/>
            </w:rPr>
            <w:t>Utilize</w:t>
          </w:r>
          <w:r w:rsidR="001A629F">
            <w:rPr>
              <w:bCs/>
            </w:rPr>
            <w:t>d</w:t>
          </w:r>
          <w:r w:rsidRPr="00774A87">
            <w:rPr>
              <w:bCs/>
            </w:rPr>
            <w:t xml:space="preserve"> </w:t>
          </w:r>
          <w:proofErr w:type="spellStart"/>
          <w:r w:rsidRPr="00774A87">
            <w:rPr>
              <w:bCs/>
            </w:rPr>
            <w:t>BioCode</w:t>
          </w:r>
          <w:proofErr w:type="spellEnd"/>
          <w:r w:rsidRPr="00774A87">
            <w:rPr>
              <w:bCs/>
            </w:rPr>
            <w:t xml:space="preserve"> </w:t>
          </w:r>
          <w:proofErr w:type="spellStart"/>
          <w:r w:rsidRPr="00774A87">
            <w:rPr>
              <w:bCs/>
            </w:rPr>
            <w:t>MDx</w:t>
          </w:r>
          <w:proofErr w:type="spellEnd"/>
          <w:r w:rsidRPr="00774A87">
            <w:rPr>
              <w:bCs/>
            </w:rPr>
            <w:t xml:space="preserve">- 3000 </w:t>
          </w:r>
          <w:proofErr w:type="spellStart"/>
          <w:r w:rsidRPr="00774A87">
            <w:rPr>
              <w:bCs/>
            </w:rPr>
            <w:t>medicald</w:t>
          </w:r>
          <w:proofErr w:type="spellEnd"/>
          <w:r w:rsidRPr="00774A87">
            <w:rPr>
              <w:bCs/>
            </w:rPr>
            <w:t xml:space="preserve"> device for multiplex molecular detection of different pathogen panels</w:t>
          </w:r>
        </w:p>
      </w:sdtContent>
    </w:sdt>
    <w:p w14:paraId="51A5EBC1" w14:textId="77777777" w:rsidR="00AB413D" w:rsidRDefault="00AB413D" w:rsidP="00AB413D">
      <w:pPr>
        <w:spacing w:line="240" w:lineRule="auto"/>
        <w:contextualSpacing/>
        <w:rPr>
          <w:b/>
        </w:rPr>
      </w:pPr>
    </w:p>
    <w:p w14:paraId="65522327" w14:textId="6B86D059" w:rsidR="004276E4" w:rsidRDefault="000266D9" w:rsidP="00AB413D">
      <w:pPr>
        <w:spacing w:line="240" w:lineRule="auto"/>
        <w:contextualSpacing/>
        <w:rPr>
          <w:b/>
        </w:rPr>
      </w:pPr>
      <w:sdt>
        <w:sdtPr>
          <w:rPr>
            <w:b/>
          </w:rPr>
          <w:id w:val="1125041477"/>
          <w14:checkbox>
            <w14:checked w14:val="0"/>
            <w14:checkedState w14:val="2612" w14:font="MS Gothic"/>
            <w14:uncheckedState w14:val="2610" w14:font="MS Gothic"/>
          </w14:checkbox>
        </w:sdtPr>
        <w:sdtEndPr/>
        <w:sdtContent>
          <w:r w:rsidR="001A629F">
            <w:rPr>
              <w:rFonts w:ascii="MS Gothic" w:eastAsia="MS Gothic" w:hAnsi="MS Gothic" w:hint="eastAsia"/>
              <w:b/>
            </w:rPr>
            <w:t>☐</w:t>
          </w:r>
        </w:sdtContent>
      </w:sdt>
      <w:r w:rsidR="004276E4">
        <w:rPr>
          <w:b/>
        </w:rPr>
        <w:t xml:space="preserve"> N/A</w:t>
      </w:r>
    </w:p>
    <w:p w14:paraId="1B1B796B" w14:textId="5438F48F" w:rsidR="00AB413D" w:rsidRDefault="00AB413D" w:rsidP="00AB413D">
      <w:pPr>
        <w:spacing w:line="240" w:lineRule="auto"/>
        <w:contextualSpacing/>
        <w:rPr>
          <w:b/>
        </w:rPr>
      </w:pPr>
      <w:r>
        <w:rPr>
          <w:b/>
        </w:rPr>
        <w:t xml:space="preserve">Title: </w:t>
      </w:r>
      <w:sdt>
        <w:sdtPr>
          <w:rPr>
            <w:b/>
          </w:rPr>
          <w:id w:val="-1239322548"/>
          <w:placeholder>
            <w:docPart w:val="8D2D02205E5545B296AE80D1BEC7896B"/>
          </w:placeholder>
          <w:text/>
        </w:sdtPr>
        <w:sdtEndPr/>
        <w:sdtContent>
          <w:r w:rsidR="001A629F">
            <w:rPr>
              <w:b/>
            </w:rPr>
            <w:t>Laboratory and Pilot Testing Intern</w:t>
          </w:r>
        </w:sdtContent>
      </w:sdt>
    </w:p>
    <w:p w14:paraId="080DC714" w14:textId="4BFFD3F6" w:rsidR="00AB413D" w:rsidRDefault="00AB413D" w:rsidP="00AB413D">
      <w:pPr>
        <w:spacing w:line="240" w:lineRule="auto"/>
        <w:contextualSpacing/>
        <w:rPr>
          <w:b/>
        </w:rPr>
      </w:pPr>
      <w:r>
        <w:rPr>
          <w:b/>
        </w:rPr>
        <w:lastRenderedPageBreak/>
        <w:t xml:space="preserve">Company: </w:t>
      </w:r>
      <w:sdt>
        <w:sdtPr>
          <w:rPr>
            <w:b/>
          </w:rPr>
          <w:id w:val="2071617916"/>
          <w:placeholder>
            <w:docPart w:val="8D2D02205E5545B296AE80D1BEC7896B"/>
          </w:placeholder>
          <w:text/>
        </w:sdtPr>
        <w:sdtEndPr/>
        <w:sdtContent>
          <w:proofErr w:type="spellStart"/>
          <w:r w:rsidR="001A629F">
            <w:rPr>
              <w:b/>
            </w:rPr>
            <w:t>GreenTech</w:t>
          </w:r>
          <w:proofErr w:type="spellEnd"/>
          <w:r w:rsidR="001A629F">
            <w:rPr>
              <w:b/>
            </w:rPr>
            <w:t xml:space="preserve"> California</w:t>
          </w:r>
        </w:sdtContent>
      </w:sdt>
    </w:p>
    <w:p w14:paraId="139B0F81" w14:textId="012935E0" w:rsidR="00AB413D" w:rsidRDefault="00AB413D" w:rsidP="00AB413D">
      <w:pPr>
        <w:spacing w:line="240" w:lineRule="auto"/>
        <w:contextualSpacing/>
        <w:rPr>
          <w:b/>
        </w:rPr>
      </w:pPr>
      <w:r>
        <w:rPr>
          <w:b/>
        </w:rPr>
        <w:t xml:space="preserve">Time in Position: </w:t>
      </w:r>
      <w:sdt>
        <w:sdtPr>
          <w:rPr>
            <w:b/>
          </w:rPr>
          <w:id w:val="589198220"/>
          <w:placeholder>
            <w:docPart w:val="8D2D02205E5545B296AE80D1BEC7896B"/>
          </w:placeholder>
          <w:text/>
        </w:sdtPr>
        <w:sdtEndPr/>
        <w:sdtContent>
          <w:r w:rsidR="001A629F">
            <w:rPr>
              <w:b/>
            </w:rPr>
            <w:t xml:space="preserve">September </w:t>
          </w:r>
          <w:proofErr w:type="gramStart"/>
          <w:r w:rsidR="001A629F">
            <w:rPr>
              <w:b/>
            </w:rPr>
            <w:t xml:space="preserve">2019 </w:t>
          </w:r>
          <w:r w:rsidR="001A629F" w:rsidRPr="003875E9">
            <w:rPr>
              <w:b/>
            </w:rPr>
            <w:t xml:space="preserve"> –</w:t>
          </w:r>
          <w:proofErr w:type="gramEnd"/>
          <w:r w:rsidR="001A629F">
            <w:rPr>
              <w:b/>
            </w:rPr>
            <w:t xml:space="preserve"> December 2019</w:t>
          </w:r>
        </w:sdtContent>
      </w:sdt>
    </w:p>
    <w:p w14:paraId="3EAE750C" w14:textId="77777777" w:rsidR="00AB413D" w:rsidRDefault="00AB413D" w:rsidP="00AB413D">
      <w:pPr>
        <w:spacing w:line="240" w:lineRule="auto"/>
        <w:contextualSpacing/>
        <w:rPr>
          <w:b/>
        </w:rPr>
      </w:pPr>
      <w:r>
        <w:rPr>
          <w:b/>
        </w:rPr>
        <w:t>Experience:</w:t>
      </w:r>
    </w:p>
    <w:p w14:paraId="45CD1524" w14:textId="07BFCF8D" w:rsidR="00AB413D" w:rsidRPr="0012097F" w:rsidRDefault="00AB413D" w:rsidP="00AB413D">
      <w:pPr>
        <w:spacing w:line="240" w:lineRule="auto"/>
        <w:contextualSpacing/>
        <w:rPr>
          <w:bCs/>
        </w:rPr>
      </w:pPr>
      <w:r>
        <w:rPr>
          <w:b/>
        </w:rPr>
        <w:tab/>
      </w:r>
      <w:sdt>
        <w:sdtPr>
          <w:rPr>
            <w:bCs/>
          </w:rPr>
          <w:id w:val="-1510605481"/>
          <w:placeholder>
            <w:docPart w:val="C00E624368CC444497BA5FB701F2E489"/>
          </w:placeholder>
        </w:sdtPr>
        <w:sdtEndPr/>
        <w:sdtContent>
          <w:sdt>
            <w:sdtPr>
              <w:rPr>
                <w:bCs/>
              </w:rPr>
              <w:id w:val="-2145583920"/>
              <w:placeholder>
                <w:docPart w:val="0C1D2542B6EE4C0988A74C661B933345"/>
              </w:placeholder>
            </w:sdtPr>
            <w:sdtEndPr/>
            <w:sdtContent>
              <w:r w:rsidR="006B6BA2" w:rsidRPr="005F7670">
                <w:rPr>
                  <w:rStyle w:val="lt-line-clampline"/>
                  <w:rFonts w:cs="Times New Roman"/>
                  <w:bdr w:val="none" w:sz="0" w:space="0" w:color="auto" w:frame="1"/>
                </w:rPr>
                <w:t xml:space="preserve">Performed daily research on multiple water treatment plants to conduct AQL </w:t>
              </w:r>
              <w:proofErr w:type="gramStart"/>
              <w:r w:rsidR="006B6BA2" w:rsidRPr="005F7670">
                <w:rPr>
                  <w:rStyle w:val="lt-line-clampline"/>
                  <w:rFonts w:cs="Times New Roman"/>
                  <w:bdr w:val="none" w:sz="0" w:space="0" w:color="auto" w:frame="1"/>
                </w:rPr>
                <w:t>sampling, and</w:t>
              </w:r>
              <w:proofErr w:type="gramEnd"/>
              <w:r w:rsidR="006B6BA2" w:rsidRPr="005F7670">
                <w:rPr>
                  <w:rStyle w:val="lt-line-clampline"/>
                  <w:rFonts w:cs="Times New Roman"/>
                  <w:bdr w:val="none" w:sz="0" w:space="0" w:color="auto" w:frame="1"/>
                </w:rPr>
                <w:t xml:space="preserve"> gave weekly presentations to supervisors on innovating current technology. </w:t>
              </w:r>
              <w:r w:rsidR="006B6BA2" w:rsidRPr="005F7670">
                <w:rPr>
                  <w:rFonts w:cstheme="majorBidi"/>
                  <w:bCs/>
                </w:rPr>
                <w:t xml:space="preserve">Followed SOPs to conduct laboratory and field pilot testing on nanobubble generator in the laboratory and in the field at various water treatment plants  </w:t>
              </w:r>
            </w:sdtContent>
          </w:sdt>
          <w:r w:rsidR="006B6BA2">
            <w:rPr>
              <w:bCs/>
            </w:rPr>
            <w:t xml:space="preserve"> </w:t>
          </w:r>
        </w:sdtContent>
      </w:sdt>
    </w:p>
    <w:p w14:paraId="67B0E05D" w14:textId="77777777" w:rsidR="00034220" w:rsidRDefault="00034220" w:rsidP="00034220">
      <w:pPr>
        <w:spacing w:line="240" w:lineRule="auto"/>
        <w:contextualSpacing/>
        <w:rPr>
          <w:b/>
        </w:rPr>
      </w:pPr>
    </w:p>
    <w:p w14:paraId="079C4B45" w14:textId="1659D3EA" w:rsidR="004276E4" w:rsidRDefault="000266D9" w:rsidP="00AB413D">
      <w:pPr>
        <w:spacing w:line="240" w:lineRule="auto"/>
        <w:contextualSpacing/>
        <w:rPr>
          <w:b/>
        </w:rPr>
      </w:pPr>
      <w:sdt>
        <w:sdtPr>
          <w:rPr>
            <w:b/>
          </w:rPr>
          <w:id w:val="38636177"/>
          <w14:checkbox>
            <w14:checked w14:val="0"/>
            <w14:checkedState w14:val="2612" w14:font="MS Gothic"/>
            <w14:uncheckedState w14:val="2610" w14:font="MS Gothic"/>
          </w14:checkbox>
        </w:sdtPr>
        <w:sdtEndPr/>
        <w:sdtContent>
          <w:r w:rsidR="001A629F">
            <w:rPr>
              <w:rFonts w:ascii="MS Gothic" w:eastAsia="MS Gothic" w:hAnsi="MS Gothic" w:hint="eastAsia"/>
              <w:b/>
            </w:rPr>
            <w:t>☐</w:t>
          </w:r>
        </w:sdtContent>
      </w:sdt>
      <w:r w:rsidR="004276E4">
        <w:rPr>
          <w:b/>
        </w:rPr>
        <w:t xml:space="preserve"> N/A</w:t>
      </w:r>
    </w:p>
    <w:p w14:paraId="120056BC" w14:textId="4DC29112" w:rsidR="00AB413D" w:rsidRDefault="00AB413D" w:rsidP="00AB413D">
      <w:pPr>
        <w:spacing w:line="240" w:lineRule="auto"/>
        <w:contextualSpacing/>
        <w:rPr>
          <w:b/>
        </w:rPr>
      </w:pPr>
      <w:r>
        <w:rPr>
          <w:b/>
        </w:rPr>
        <w:t xml:space="preserve">Title: </w:t>
      </w:r>
      <w:sdt>
        <w:sdtPr>
          <w:rPr>
            <w:b/>
          </w:rPr>
          <w:id w:val="-1807624332"/>
          <w:placeholder>
            <w:docPart w:val="D656AAA713C746EC921CBF055D6CD4FD"/>
          </w:placeholder>
          <w:text/>
        </w:sdtPr>
        <w:sdtEndPr/>
        <w:sdtContent>
          <w:r w:rsidR="001A629F">
            <w:rPr>
              <w:b/>
            </w:rPr>
            <w:t>Medical Device Development Intern</w:t>
          </w:r>
        </w:sdtContent>
      </w:sdt>
    </w:p>
    <w:p w14:paraId="320C1468" w14:textId="216BC82E" w:rsidR="00AB413D" w:rsidRDefault="00AB413D" w:rsidP="00AB413D">
      <w:pPr>
        <w:spacing w:line="240" w:lineRule="auto"/>
        <w:contextualSpacing/>
        <w:rPr>
          <w:b/>
        </w:rPr>
      </w:pPr>
      <w:r>
        <w:rPr>
          <w:b/>
        </w:rPr>
        <w:t xml:space="preserve">Company: </w:t>
      </w:r>
      <w:sdt>
        <w:sdtPr>
          <w:rPr>
            <w:b/>
          </w:rPr>
          <w:id w:val="-370916972"/>
          <w:placeholder>
            <w:docPart w:val="D656AAA713C746EC921CBF055D6CD4FD"/>
          </w:placeholder>
          <w:text/>
        </w:sdtPr>
        <w:sdtEndPr/>
        <w:sdtContent>
          <w:r w:rsidR="001A629F">
            <w:rPr>
              <w:b/>
            </w:rPr>
            <w:t>Keck Graduate Institute</w:t>
          </w:r>
        </w:sdtContent>
      </w:sdt>
    </w:p>
    <w:p w14:paraId="1477B6C5" w14:textId="6015B9EE" w:rsidR="00AB413D" w:rsidRDefault="00AB413D" w:rsidP="00AB413D">
      <w:pPr>
        <w:spacing w:line="240" w:lineRule="auto"/>
        <w:contextualSpacing/>
        <w:rPr>
          <w:b/>
        </w:rPr>
      </w:pPr>
      <w:r>
        <w:rPr>
          <w:b/>
        </w:rPr>
        <w:t xml:space="preserve">Time in Position: </w:t>
      </w:r>
      <w:sdt>
        <w:sdtPr>
          <w:rPr>
            <w:b/>
          </w:rPr>
          <w:id w:val="412050478"/>
          <w:placeholder>
            <w:docPart w:val="D656AAA713C746EC921CBF055D6CD4FD"/>
          </w:placeholder>
          <w:text/>
        </w:sdtPr>
        <w:sdtEndPr/>
        <w:sdtContent>
          <w:r w:rsidR="001A629F">
            <w:rPr>
              <w:b/>
            </w:rPr>
            <w:t xml:space="preserve">June 2019 </w:t>
          </w:r>
          <w:r w:rsidR="001A629F" w:rsidRPr="00707F33">
            <w:rPr>
              <w:b/>
            </w:rPr>
            <w:t>–</w:t>
          </w:r>
          <w:r w:rsidR="001A629F">
            <w:rPr>
              <w:b/>
            </w:rPr>
            <w:t xml:space="preserve"> July 2019 </w:t>
          </w:r>
        </w:sdtContent>
      </w:sdt>
    </w:p>
    <w:p w14:paraId="4FAB6700" w14:textId="77777777" w:rsidR="00AB413D" w:rsidRDefault="00AB413D" w:rsidP="00AB413D">
      <w:pPr>
        <w:spacing w:line="240" w:lineRule="auto"/>
        <w:contextualSpacing/>
        <w:rPr>
          <w:b/>
        </w:rPr>
      </w:pPr>
      <w:r>
        <w:rPr>
          <w:b/>
        </w:rPr>
        <w:t>Experience:</w:t>
      </w:r>
    </w:p>
    <w:p w14:paraId="7D9B571E" w14:textId="30630743" w:rsidR="00AB413D" w:rsidRPr="0012097F" w:rsidRDefault="00AB413D" w:rsidP="00AB413D">
      <w:pPr>
        <w:spacing w:line="240" w:lineRule="auto"/>
        <w:contextualSpacing/>
        <w:rPr>
          <w:bCs/>
        </w:rPr>
      </w:pPr>
      <w:r>
        <w:rPr>
          <w:b/>
        </w:rPr>
        <w:tab/>
      </w:r>
      <w:sdt>
        <w:sdtPr>
          <w:rPr>
            <w:bCs/>
          </w:rPr>
          <w:id w:val="1664349725"/>
          <w:placeholder>
            <w:docPart w:val="C00E624368CC444497BA5FB701F2E489"/>
          </w:placeholder>
        </w:sdtPr>
        <w:sdtEndPr/>
        <w:sdtContent>
          <w:sdt>
            <w:sdtPr>
              <w:rPr>
                <w:bCs/>
              </w:rPr>
              <w:id w:val="-1528712840"/>
              <w:placeholder>
                <w:docPart w:val="BAADCCEE71454D1F8AA1CD4BD003A395"/>
              </w:placeholder>
            </w:sdtPr>
            <w:sdtEndPr/>
            <w:sdtContent>
              <w:r w:rsidR="00636624" w:rsidRPr="005F7670">
                <w:rPr>
                  <w:rFonts w:cstheme="majorBidi"/>
                </w:rPr>
                <w:t xml:space="preserve">Applied best practices in manufacturing, assembly, quality, and operations for commercialization of medical devices by following cGMP and other regulatory guidelines. Developed a low-cost microfluidic device prototype that can identify 9 different UTI-causing pathogens at POC using various methods like MATLAB, Solid Works, 3D printers and laser cutters </w:t>
              </w:r>
              <w:r w:rsidR="00636624">
                <w:rPr>
                  <w:rFonts w:cstheme="majorBidi"/>
                </w:rPr>
                <w:t xml:space="preserve"> </w:t>
              </w:r>
            </w:sdtContent>
          </w:sdt>
          <w:r w:rsidR="00636624">
            <w:rPr>
              <w:bCs/>
            </w:rPr>
            <w:t xml:space="preserve"> </w:t>
          </w:r>
        </w:sdtContent>
      </w:sdt>
    </w:p>
    <w:p w14:paraId="4B6A1E39" w14:textId="77777777" w:rsidR="004276E4" w:rsidRDefault="004276E4" w:rsidP="00034220">
      <w:pPr>
        <w:spacing w:line="240" w:lineRule="auto"/>
        <w:contextualSpacing/>
        <w:rPr>
          <w:b/>
        </w:rPr>
      </w:pPr>
    </w:p>
    <w:p w14:paraId="41164228" w14:textId="74431313" w:rsidR="004276E4" w:rsidRDefault="000266D9" w:rsidP="00AB413D">
      <w:pPr>
        <w:spacing w:line="240" w:lineRule="auto"/>
        <w:contextualSpacing/>
        <w:rPr>
          <w:b/>
        </w:rPr>
      </w:pPr>
      <w:sdt>
        <w:sdtPr>
          <w:rPr>
            <w:b/>
          </w:rPr>
          <w:id w:val="-2137478650"/>
          <w14:checkbox>
            <w14:checked w14:val="0"/>
            <w14:checkedState w14:val="2612" w14:font="MS Gothic"/>
            <w14:uncheckedState w14:val="2610" w14:font="MS Gothic"/>
          </w14:checkbox>
        </w:sdtPr>
        <w:sdtEndPr/>
        <w:sdtContent>
          <w:r w:rsidR="001A629F">
            <w:rPr>
              <w:rFonts w:ascii="MS Gothic" w:eastAsia="MS Gothic" w:hAnsi="MS Gothic" w:hint="eastAsia"/>
              <w:b/>
            </w:rPr>
            <w:t>☐</w:t>
          </w:r>
        </w:sdtContent>
      </w:sdt>
      <w:r w:rsidR="004276E4">
        <w:rPr>
          <w:b/>
        </w:rPr>
        <w:t xml:space="preserve"> N/A</w:t>
      </w:r>
    </w:p>
    <w:p w14:paraId="0DF4BD05" w14:textId="4835FCD0" w:rsidR="00AB413D" w:rsidRDefault="00AB413D" w:rsidP="00AB413D">
      <w:pPr>
        <w:spacing w:line="240" w:lineRule="auto"/>
        <w:contextualSpacing/>
        <w:rPr>
          <w:b/>
        </w:rPr>
      </w:pPr>
      <w:r>
        <w:rPr>
          <w:b/>
        </w:rPr>
        <w:t xml:space="preserve">Title: </w:t>
      </w:r>
      <w:sdt>
        <w:sdtPr>
          <w:rPr>
            <w:b/>
          </w:rPr>
          <w:id w:val="2102600556"/>
          <w:placeholder>
            <w:docPart w:val="63D3221906A242BB92D44574DB8B7192"/>
          </w:placeholder>
          <w:text/>
        </w:sdtPr>
        <w:sdtEndPr/>
        <w:sdtContent>
          <w:r w:rsidR="001A629F">
            <w:rPr>
              <w:b/>
            </w:rPr>
            <w:t>Undergraduate Researcher</w:t>
          </w:r>
        </w:sdtContent>
      </w:sdt>
    </w:p>
    <w:p w14:paraId="01041D0C" w14:textId="4A3AAF79" w:rsidR="00AB413D" w:rsidRDefault="00AB413D" w:rsidP="00AB413D">
      <w:pPr>
        <w:spacing w:line="240" w:lineRule="auto"/>
        <w:contextualSpacing/>
        <w:rPr>
          <w:b/>
        </w:rPr>
      </w:pPr>
      <w:r>
        <w:rPr>
          <w:b/>
        </w:rPr>
        <w:t xml:space="preserve">Company: </w:t>
      </w:r>
      <w:sdt>
        <w:sdtPr>
          <w:rPr>
            <w:b/>
          </w:rPr>
          <w:id w:val="1115864160"/>
          <w:placeholder>
            <w:docPart w:val="63D3221906A242BB92D44574DB8B7192"/>
          </w:placeholder>
          <w:text/>
        </w:sdtPr>
        <w:sdtEndPr/>
        <w:sdtContent>
          <w:r w:rsidR="001A629F">
            <w:rPr>
              <w:b/>
            </w:rPr>
            <w:t>Beckman Laser Institute at UC Irvine</w:t>
          </w:r>
        </w:sdtContent>
      </w:sdt>
    </w:p>
    <w:p w14:paraId="15DAF9A1" w14:textId="5BAA1BD4" w:rsidR="00AB413D" w:rsidRDefault="00AB413D" w:rsidP="00AB413D">
      <w:pPr>
        <w:spacing w:line="240" w:lineRule="auto"/>
        <w:contextualSpacing/>
        <w:rPr>
          <w:b/>
        </w:rPr>
      </w:pPr>
      <w:r>
        <w:rPr>
          <w:b/>
        </w:rPr>
        <w:t xml:space="preserve">Time in Position: </w:t>
      </w:r>
      <w:sdt>
        <w:sdtPr>
          <w:rPr>
            <w:b/>
          </w:rPr>
          <w:id w:val="532854090"/>
          <w:placeholder>
            <w:docPart w:val="63D3221906A242BB92D44574DB8B7192"/>
          </w:placeholder>
          <w:text/>
        </w:sdtPr>
        <w:sdtEndPr/>
        <w:sdtContent>
          <w:r w:rsidR="001A629F">
            <w:rPr>
              <w:b/>
            </w:rPr>
            <w:t xml:space="preserve">January </w:t>
          </w:r>
          <w:proofErr w:type="gramStart"/>
          <w:r w:rsidR="001A629F">
            <w:rPr>
              <w:b/>
            </w:rPr>
            <w:t xml:space="preserve">2018 </w:t>
          </w:r>
          <w:r w:rsidR="001A629F" w:rsidRPr="009702F4">
            <w:rPr>
              <w:b/>
            </w:rPr>
            <w:t xml:space="preserve"> –</w:t>
          </w:r>
          <w:proofErr w:type="gramEnd"/>
          <w:r w:rsidR="001A629F">
            <w:rPr>
              <w:b/>
            </w:rPr>
            <w:t xml:space="preserve"> September 2018</w:t>
          </w:r>
        </w:sdtContent>
      </w:sdt>
    </w:p>
    <w:p w14:paraId="0CA745AC" w14:textId="77777777" w:rsidR="00AB413D" w:rsidRDefault="00AB413D" w:rsidP="00AB413D">
      <w:pPr>
        <w:spacing w:line="240" w:lineRule="auto"/>
        <w:contextualSpacing/>
        <w:rPr>
          <w:b/>
        </w:rPr>
      </w:pPr>
      <w:r>
        <w:rPr>
          <w:b/>
        </w:rPr>
        <w:t>Experience:</w:t>
      </w:r>
    </w:p>
    <w:p w14:paraId="08288E99" w14:textId="49F4CC41" w:rsidR="00AB413D" w:rsidRPr="0012097F" w:rsidRDefault="00AB413D" w:rsidP="00AB413D">
      <w:pPr>
        <w:spacing w:line="240" w:lineRule="auto"/>
        <w:contextualSpacing/>
        <w:rPr>
          <w:bCs/>
        </w:rPr>
      </w:pPr>
      <w:r>
        <w:rPr>
          <w:b/>
        </w:rPr>
        <w:tab/>
      </w:r>
      <w:sdt>
        <w:sdtPr>
          <w:rPr>
            <w:bCs/>
          </w:rPr>
          <w:id w:val="1301268096"/>
          <w:placeholder>
            <w:docPart w:val="C00E624368CC444497BA5FB701F2E489"/>
          </w:placeholder>
        </w:sdtPr>
        <w:sdtEndPr/>
        <w:sdtContent>
          <w:r w:rsidR="00E77650" w:rsidRPr="005F7670">
            <w:t>Worked with Electrochemical Therapies (ECT) in adipose tissue and various biochemical assays to further development of inexpensive skin rejuvenation and scar treatment therapies. Assisted the Principal Investigator with various experiments, analyzed data using statistical methods (MATLAB), interpreted results and prepared technical reports</w:t>
          </w:r>
          <w:r w:rsidR="00E77650">
            <w:t xml:space="preserve"> </w:t>
          </w:r>
        </w:sdtContent>
      </w:sdt>
    </w:p>
    <w:p w14:paraId="16F33AC5" w14:textId="77777777" w:rsidR="00AB413D" w:rsidRPr="00034220" w:rsidRDefault="00AB413D" w:rsidP="00034220">
      <w:pPr>
        <w:spacing w:line="240" w:lineRule="auto"/>
        <w:contextualSpacing/>
        <w:rPr>
          <w:b/>
        </w:rPr>
      </w:pPr>
    </w:p>
    <w:p w14:paraId="0C2255B9" w14:textId="77777777" w:rsidR="00034220" w:rsidRDefault="00034220" w:rsidP="00243BEF">
      <w:pPr>
        <w:spacing w:line="240" w:lineRule="auto"/>
        <w:contextualSpacing/>
        <w:rPr>
          <w:b/>
        </w:rPr>
      </w:pPr>
      <w:r>
        <w:rPr>
          <w:b/>
        </w:rPr>
        <w:t>Education:</w:t>
      </w:r>
      <w:r w:rsidR="00AB413D">
        <w:rPr>
          <w:b/>
        </w:rPr>
        <w:t xml:space="preserve"> </w:t>
      </w:r>
    </w:p>
    <w:sdt>
      <w:sdtPr>
        <w:rPr>
          <w:bCs/>
        </w:rPr>
        <w:id w:val="400648580"/>
        <w:placeholder>
          <w:docPart w:val="C00E624368CC444497BA5FB701F2E489"/>
        </w:placeholder>
      </w:sdtPr>
      <w:sdtEndPr/>
      <w:sdtContent>
        <w:p w14:paraId="0502C349" w14:textId="44548474" w:rsidR="00774A87" w:rsidRDefault="00774A87" w:rsidP="0012097F">
          <w:pPr>
            <w:spacing w:line="240" w:lineRule="auto"/>
            <w:ind w:left="720"/>
            <w:contextualSpacing/>
            <w:rPr>
              <w:bCs/>
            </w:rPr>
          </w:pPr>
          <w:r>
            <w:rPr>
              <w:bCs/>
            </w:rPr>
            <w:t>University of California, Irvine</w:t>
          </w:r>
          <w:r w:rsidR="001A629F">
            <w:rPr>
              <w:bCs/>
            </w:rPr>
            <w:t xml:space="preserve"> (September </w:t>
          </w:r>
          <w:proofErr w:type="gramStart"/>
          <w:r w:rsidR="001A629F">
            <w:rPr>
              <w:bCs/>
            </w:rPr>
            <w:t xml:space="preserve">2016 </w:t>
          </w:r>
          <w:r w:rsidR="001A629F" w:rsidRPr="009702F4">
            <w:rPr>
              <w:b/>
            </w:rPr>
            <w:t xml:space="preserve"> –</w:t>
          </w:r>
          <w:proofErr w:type="gramEnd"/>
          <w:r w:rsidR="001A629F">
            <w:rPr>
              <w:b/>
            </w:rPr>
            <w:t xml:space="preserve"> </w:t>
          </w:r>
          <w:r w:rsidR="001A629F">
            <w:rPr>
              <w:bCs/>
            </w:rPr>
            <w:t xml:space="preserve">June 2020) </w:t>
          </w:r>
          <w:r w:rsidR="001A629F" w:rsidRPr="009702F4">
            <w:rPr>
              <w:b/>
            </w:rPr>
            <w:t xml:space="preserve"> </w:t>
          </w:r>
        </w:p>
        <w:p w14:paraId="4D0BB51F" w14:textId="77777777" w:rsidR="00E77650" w:rsidRDefault="00774A87" w:rsidP="0012097F">
          <w:pPr>
            <w:spacing w:line="240" w:lineRule="auto"/>
            <w:ind w:left="720"/>
            <w:contextualSpacing/>
            <w:rPr>
              <w:bCs/>
            </w:rPr>
          </w:pPr>
          <w:r>
            <w:rPr>
              <w:bCs/>
            </w:rPr>
            <w:t>B.S. Chemical Engineering</w:t>
          </w:r>
          <w:r w:rsidR="001A629F">
            <w:rPr>
              <w:bCs/>
            </w:rPr>
            <w:t xml:space="preserve"> </w:t>
          </w:r>
          <w:r w:rsidR="001A629F">
            <w:rPr>
              <w:bCs/>
            </w:rPr>
            <w:tab/>
          </w:r>
        </w:p>
        <w:p w14:paraId="7EF6AE17" w14:textId="2A434E78" w:rsidR="001A629F" w:rsidRDefault="001A629F" w:rsidP="00E77650">
          <w:pPr>
            <w:spacing w:line="240" w:lineRule="auto"/>
            <w:ind w:left="720"/>
            <w:contextualSpacing/>
            <w:rPr>
              <w:bCs/>
            </w:rPr>
          </w:pPr>
          <w:r>
            <w:rPr>
              <w:bCs/>
            </w:rPr>
            <w:t>GPA: 3.</w:t>
          </w:r>
          <w:r w:rsidR="00E04E02">
            <w:rPr>
              <w:bCs/>
            </w:rPr>
            <w:t>7</w:t>
          </w:r>
        </w:p>
        <w:p w14:paraId="1C3F543E" w14:textId="6BC38AE8" w:rsidR="0012097F" w:rsidRPr="0012097F" w:rsidRDefault="001A629F" w:rsidP="001A629F">
          <w:pPr>
            <w:spacing w:line="240" w:lineRule="auto"/>
            <w:ind w:left="720"/>
            <w:contextualSpacing/>
            <w:rPr>
              <w:bCs/>
            </w:rPr>
          </w:pPr>
          <w:r>
            <w:rPr>
              <w:bCs/>
            </w:rPr>
            <w:t>Minor: Innovation and Entrepreneurship</w:t>
          </w:r>
        </w:p>
      </w:sdtContent>
    </w:sdt>
    <w:p w14:paraId="448F88EE" w14:textId="77777777" w:rsidR="00034220" w:rsidRDefault="00034220" w:rsidP="00243BEF">
      <w:pPr>
        <w:spacing w:line="240" w:lineRule="auto"/>
        <w:contextualSpacing/>
        <w:rPr>
          <w:b/>
        </w:rPr>
      </w:pPr>
    </w:p>
    <w:p w14:paraId="5184EFB5" w14:textId="4C584152" w:rsidR="004276E4" w:rsidRDefault="000266D9" w:rsidP="00243BEF">
      <w:pPr>
        <w:spacing w:line="240" w:lineRule="auto"/>
        <w:contextualSpacing/>
        <w:rPr>
          <w:b/>
        </w:rPr>
      </w:pPr>
      <w:sdt>
        <w:sdtPr>
          <w:rPr>
            <w:b/>
          </w:rPr>
          <w:id w:val="504091914"/>
          <w14:checkbox>
            <w14:checked w14:val="1"/>
            <w14:checkedState w14:val="2612" w14:font="MS Gothic"/>
            <w14:uncheckedState w14:val="2610" w14:font="MS Gothic"/>
          </w14:checkbox>
        </w:sdtPr>
        <w:sdtEndPr/>
        <w:sdtContent>
          <w:r w:rsidR="00E70708">
            <w:rPr>
              <w:rFonts w:ascii="MS Gothic" w:eastAsia="MS Gothic" w:hAnsi="MS Gothic" w:hint="eastAsia"/>
              <w:b/>
            </w:rPr>
            <w:t>☒</w:t>
          </w:r>
        </w:sdtContent>
      </w:sdt>
      <w:r w:rsidR="004276E4">
        <w:rPr>
          <w:b/>
        </w:rPr>
        <w:t xml:space="preserve"> N/A</w:t>
      </w:r>
    </w:p>
    <w:p w14:paraId="73ECE1CB" w14:textId="77777777" w:rsidR="00034220" w:rsidRDefault="00034220" w:rsidP="00243BEF">
      <w:pPr>
        <w:spacing w:line="240" w:lineRule="auto"/>
        <w:contextualSpacing/>
        <w:rPr>
          <w:b/>
        </w:rPr>
      </w:pPr>
      <w:r>
        <w:rPr>
          <w:b/>
        </w:rPr>
        <w:t>Other:</w:t>
      </w:r>
      <w:r w:rsidR="0012097F">
        <w:rPr>
          <w:b/>
        </w:rPr>
        <w:t xml:space="preserve"> </w:t>
      </w:r>
      <w:r w:rsidR="00AB413D">
        <w:rPr>
          <w:b/>
        </w:rPr>
        <w:t xml:space="preserve"> </w:t>
      </w:r>
    </w:p>
    <w:p w14:paraId="619F304A" w14:textId="77777777" w:rsidR="0012097F" w:rsidRDefault="0012097F" w:rsidP="00243BEF">
      <w:pPr>
        <w:spacing w:line="240" w:lineRule="auto"/>
        <w:contextualSpacing/>
        <w:rPr>
          <w:bCs/>
        </w:rPr>
      </w:pPr>
      <w:r>
        <w:rPr>
          <w:b/>
        </w:rPr>
        <w:tab/>
      </w:r>
      <w:sdt>
        <w:sdtPr>
          <w:rPr>
            <w:bCs/>
          </w:rPr>
          <w:id w:val="-508523730"/>
          <w:placeholder>
            <w:docPart w:val="C00E624368CC444497BA5FB701F2E489"/>
          </w:placeholder>
          <w:showingPlcHdr/>
        </w:sdtPr>
        <w:sdtEndPr/>
        <w:sdtContent>
          <w:r w:rsidRPr="0012097F">
            <w:rPr>
              <w:rStyle w:val="PlaceholderText"/>
              <w:bCs/>
            </w:rPr>
            <w:t>Click or tap here to enter text.</w:t>
          </w:r>
        </w:sdtContent>
      </w:sdt>
    </w:p>
    <w:p w14:paraId="330C775A" w14:textId="77777777" w:rsidR="004276E4" w:rsidRDefault="004276E4" w:rsidP="00243BEF">
      <w:pPr>
        <w:spacing w:line="240" w:lineRule="auto"/>
        <w:contextualSpacing/>
        <w:rPr>
          <w:bCs/>
        </w:rPr>
      </w:pPr>
    </w:p>
    <w:p w14:paraId="004B83D4" w14:textId="4DB9DF32" w:rsidR="004276E4" w:rsidRPr="0012097F" w:rsidRDefault="004276E4" w:rsidP="00243BEF">
      <w:pPr>
        <w:spacing w:line="240" w:lineRule="auto"/>
        <w:contextualSpacing/>
        <w:rPr>
          <w:bCs/>
        </w:rPr>
      </w:pPr>
      <w:r>
        <w:rPr>
          <w:b/>
        </w:rPr>
        <w:t>Date CV Updated</w:t>
      </w:r>
      <w:r>
        <w:rPr>
          <w:bCs/>
        </w:rPr>
        <w:t xml:space="preserve">: </w:t>
      </w:r>
      <w:sdt>
        <w:sdtPr>
          <w:rPr>
            <w:bCs/>
          </w:rPr>
          <w:id w:val="1907649284"/>
          <w:placeholder>
            <w:docPart w:val="50D28814864E430BA338D3A1DED2E067"/>
          </w:placeholder>
          <w:date w:fullDate="2024-02-13T00:00:00Z">
            <w:dateFormat w:val="M/d/yyyy"/>
            <w:lid w:val="en-US"/>
            <w:storeMappedDataAs w:val="dateTime"/>
            <w:calendar w:val="gregorian"/>
          </w:date>
        </w:sdtPr>
        <w:sdtEndPr/>
        <w:sdtContent>
          <w:r w:rsidR="00E04E02">
            <w:rPr>
              <w:bCs/>
            </w:rPr>
            <w:t>2/13/2024</w:t>
          </w:r>
        </w:sdtContent>
      </w:sdt>
    </w:p>
    <w:sectPr w:rsidR="004276E4" w:rsidRPr="0012097F" w:rsidSect="0049501F">
      <w:headerReference w:type="default" r:id="rId8"/>
      <w:footerReference w:type="default" r:id="rId9"/>
      <w:pgSz w:w="12240" w:h="15840"/>
      <w:pgMar w:top="135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E3F7" w14:textId="77777777" w:rsidR="00774A87" w:rsidRDefault="00774A87" w:rsidP="00034220">
      <w:pPr>
        <w:spacing w:after="0" w:line="240" w:lineRule="auto"/>
      </w:pPr>
      <w:r>
        <w:separator/>
      </w:r>
    </w:p>
  </w:endnote>
  <w:endnote w:type="continuationSeparator" w:id="0">
    <w:p w14:paraId="37F94E90" w14:textId="77777777" w:rsidR="00774A87" w:rsidRDefault="00774A87" w:rsidP="0003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98756"/>
      <w:docPartObj>
        <w:docPartGallery w:val="Page Numbers (Bottom of Page)"/>
        <w:docPartUnique/>
      </w:docPartObj>
    </w:sdtPr>
    <w:sdtEndPr/>
    <w:sdtContent>
      <w:sdt>
        <w:sdtPr>
          <w:id w:val="-1705238520"/>
          <w:docPartObj>
            <w:docPartGallery w:val="Page Numbers (Top of Page)"/>
            <w:docPartUnique/>
          </w:docPartObj>
        </w:sdtPr>
        <w:sdtEndPr/>
        <w:sdtContent>
          <w:p w14:paraId="687C9E1F" w14:textId="77777777" w:rsidR="0012097F" w:rsidRDefault="0012097F" w:rsidP="001209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CB09BE" w14:textId="77777777" w:rsidR="00AB413D" w:rsidRDefault="00AB4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FE1B" w14:textId="77777777" w:rsidR="00774A87" w:rsidRDefault="00774A87" w:rsidP="00034220">
      <w:pPr>
        <w:spacing w:after="0" w:line="240" w:lineRule="auto"/>
      </w:pPr>
      <w:r>
        <w:separator/>
      </w:r>
    </w:p>
  </w:footnote>
  <w:footnote w:type="continuationSeparator" w:id="0">
    <w:p w14:paraId="65B7D48E" w14:textId="77777777" w:rsidR="00774A87" w:rsidRDefault="00774A87" w:rsidP="0003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AF3A" w14:textId="77777777" w:rsidR="00034220" w:rsidRDefault="00034220" w:rsidP="00034220">
    <w:pPr>
      <w:pStyle w:val="Header"/>
      <w:jc w:val="right"/>
    </w:pPr>
    <w:r>
      <w:rPr>
        <w:noProof/>
      </w:rPr>
      <w:drawing>
        <wp:inline distT="0" distB="0" distL="0" distR="0" wp14:anchorId="0153386A" wp14:editId="70A7F21A">
          <wp:extent cx="1647825" cy="352425"/>
          <wp:effectExtent l="0" t="0" r="9525" b="9525"/>
          <wp:docPr id="2" name="Picture 2" descr="Elevate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vate B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p w14:paraId="552C1837" w14:textId="77777777" w:rsidR="00034220" w:rsidRPr="00034220" w:rsidRDefault="00034220" w:rsidP="00034220">
    <w:pPr>
      <w:pStyle w:val="Header"/>
      <w:rPr>
        <w:sz w:val="44"/>
        <w:szCs w:val="44"/>
      </w:rPr>
    </w:pPr>
    <w:r w:rsidRPr="00034220">
      <w:rPr>
        <w:sz w:val="44"/>
        <w:szCs w:val="44"/>
      </w:rPr>
      <w:t>Curricul</w:t>
    </w:r>
    <w:r w:rsidR="00F53AD4">
      <w:rPr>
        <w:sz w:val="44"/>
        <w:szCs w:val="44"/>
      </w:rPr>
      <w:t>um</w:t>
    </w:r>
    <w:r w:rsidRPr="00034220">
      <w:rPr>
        <w:sz w:val="44"/>
        <w:szCs w:val="44"/>
      </w:rPr>
      <w:t xml:space="preserve">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C80"/>
    <w:multiLevelType w:val="hybridMultilevel"/>
    <w:tmpl w:val="AC0A75A6"/>
    <w:lvl w:ilvl="0" w:tplc="61B848E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D1755"/>
    <w:multiLevelType w:val="hybridMultilevel"/>
    <w:tmpl w:val="8E8E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45BF8"/>
    <w:multiLevelType w:val="hybridMultilevel"/>
    <w:tmpl w:val="1002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55AB5"/>
    <w:multiLevelType w:val="hybridMultilevel"/>
    <w:tmpl w:val="2BBAC490"/>
    <w:lvl w:ilvl="0" w:tplc="62D6019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2B31B4"/>
    <w:multiLevelType w:val="hybridMultilevel"/>
    <w:tmpl w:val="9D7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7671C"/>
    <w:multiLevelType w:val="hybridMultilevel"/>
    <w:tmpl w:val="986C153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0994570"/>
    <w:multiLevelType w:val="multilevel"/>
    <w:tmpl w:val="247C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E4597"/>
    <w:multiLevelType w:val="multilevel"/>
    <w:tmpl w:val="48AC4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00371">
    <w:abstractNumId w:val="4"/>
  </w:num>
  <w:num w:numId="2" w16cid:durableId="1807620192">
    <w:abstractNumId w:val="1"/>
  </w:num>
  <w:num w:numId="3" w16cid:durableId="1885680925">
    <w:abstractNumId w:val="6"/>
  </w:num>
  <w:num w:numId="4" w16cid:durableId="1688482045">
    <w:abstractNumId w:val="7"/>
  </w:num>
  <w:num w:numId="5" w16cid:durableId="811362374">
    <w:abstractNumId w:val="3"/>
  </w:num>
  <w:num w:numId="6" w16cid:durableId="1704745436">
    <w:abstractNumId w:val="0"/>
  </w:num>
  <w:num w:numId="7" w16cid:durableId="1445341104">
    <w:abstractNumId w:val="5"/>
  </w:num>
  <w:num w:numId="8" w16cid:durableId="712920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BPvk6KWOkk+Nl0UlqegDdDjOeJ4Ybo41+v5qGcaA/U/Jw9RyfS4SL0dO24dvi+pL6zBNcmnGWY418DhvReynw==" w:salt="QJJ9Ygp0+ACFNzVbTG6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87"/>
    <w:rsid w:val="00015504"/>
    <w:rsid w:val="000266D9"/>
    <w:rsid w:val="00027951"/>
    <w:rsid w:val="00034220"/>
    <w:rsid w:val="000359D2"/>
    <w:rsid w:val="00042391"/>
    <w:rsid w:val="00053BA1"/>
    <w:rsid w:val="000A58DB"/>
    <w:rsid w:val="0012097F"/>
    <w:rsid w:val="001A629F"/>
    <w:rsid w:val="00243BEF"/>
    <w:rsid w:val="00253E82"/>
    <w:rsid w:val="00296BF9"/>
    <w:rsid w:val="002C61BA"/>
    <w:rsid w:val="002E7FDA"/>
    <w:rsid w:val="003A528A"/>
    <w:rsid w:val="003B40D1"/>
    <w:rsid w:val="003B7E3D"/>
    <w:rsid w:val="004276E4"/>
    <w:rsid w:val="00434133"/>
    <w:rsid w:val="00467385"/>
    <w:rsid w:val="0048192E"/>
    <w:rsid w:val="005735F6"/>
    <w:rsid w:val="00584375"/>
    <w:rsid w:val="00636624"/>
    <w:rsid w:val="006B6BA2"/>
    <w:rsid w:val="00774A87"/>
    <w:rsid w:val="007A21EE"/>
    <w:rsid w:val="008576CA"/>
    <w:rsid w:val="009E2655"/>
    <w:rsid w:val="00A03FBE"/>
    <w:rsid w:val="00A66672"/>
    <w:rsid w:val="00AB413D"/>
    <w:rsid w:val="00AD32F1"/>
    <w:rsid w:val="00BC5526"/>
    <w:rsid w:val="00C146EF"/>
    <w:rsid w:val="00C270BA"/>
    <w:rsid w:val="00CD496F"/>
    <w:rsid w:val="00DF0E8F"/>
    <w:rsid w:val="00E04E02"/>
    <w:rsid w:val="00E16E12"/>
    <w:rsid w:val="00E70708"/>
    <w:rsid w:val="00E77650"/>
    <w:rsid w:val="00F53AD4"/>
    <w:rsid w:val="00FC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3F55"/>
  <w15:chartTrackingRefBased/>
  <w15:docId w15:val="{9EA74FBA-C654-40D6-BAB3-37AA8D7D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EF"/>
  </w:style>
  <w:style w:type="paragraph" w:styleId="Heading2">
    <w:name w:val="heading 2"/>
    <w:basedOn w:val="Normal"/>
    <w:link w:val="Heading2Char"/>
    <w:uiPriority w:val="9"/>
    <w:qFormat/>
    <w:rsid w:val="00243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BEF"/>
    <w:rPr>
      <w:rFonts w:ascii="Times New Roman" w:eastAsia="Times New Roman" w:hAnsi="Times New Roman" w:cs="Times New Roman"/>
      <w:b/>
      <w:bCs/>
      <w:sz w:val="36"/>
      <w:szCs w:val="36"/>
    </w:rPr>
  </w:style>
  <w:style w:type="paragraph" w:styleId="ListParagraph">
    <w:name w:val="List Paragraph"/>
    <w:basedOn w:val="Normal"/>
    <w:uiPriority w:val="34"/>
    <w:qFormat/>
    <w:rsid w:val="00243BEF"/>
    <w:pPr>
      <w:ind w:left="720"/>
      <w:contextualSpacing/>
    </w:pPr>
  </w:style>
  <w:style w:type="character" w:styleId="Hyperlink">
    <w:name w:val="Hyperlink"/>
    <w:rsid w:val="00243BEF"/>
    <w:rPr>
      <w:color w:val="0000FF"/>
      <w:u w:val="single"/>
    </w:rPr>
  </w:style>
  <w:style w:type="paragraph" w:styleId="NormalWeb">
    <w:name w:val="Normal (Web)"/>
    <w:basedOn w:val="Normal"/>
    <w:uiPriority w:val="99"/>
    <w:semiHidden/>
    <w:unhideWhenUsed/>
    <w:rsid w:val="00243B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BEF"/>
    <w:rPr>
      <w:b/>
      <w:bCs/>
    </w:rPr>
  </w:style>
  <w:style w:type="character" w:styleId="CommentReference">
    <w:name w:val="annotation reference"/>
    <w:basedOn w:val="DefaultParagraphFont"/>
    <w:uiPriority w:val="99"/>
    <w:semiHidden/>
    <w:unhideWhenUsed/>
    <w:rsid w:val="00243BEF"/>
    <w:rPr>
      <w:sz w:val="16"/>
      <w:szCs w:val="16"/>
    </w:rPr>
  </w:style>
  <w:style w:type="paragraph" w:styleId="CommentText">
    <w:name w:val="annotation text"/>
    <w:basedOn w:val="Normal"/>
    <w:link w:val="CommentTextChar"/>
    <w:uiPriority w:val="99"/>
    <w:semiHidden/>
    <w:unhideWhenUsed/>
    <w:rsid w:val="00243BEF"/>
    <w:pPr>
      <w:spacing w:after="200" w:line="240" w:lineRule="auto"/>
    </w:pPr>
    <w:rPr>
      <w:rFonts w:ascii="Lucida Grande" w:eastAsia="ヒラギノ角ゴ Pro W3" w:hAnsi="Lucida Grande" w:cs="Times New Roman"/>
      <w:color w:val="000000"/>
      <w:sz w:val="20"/>
      <w:szCs w:val="20"/>
    </w:rPr>
  </w:style>
  <w:style w:type="character" w:customStyle="1" w:styleId="CommentTextChar">
    <w:name w:val="Comment Text Char"/>
    <w:basedOn w:val="DefaultParagraphFont"/>
    <w:link w:val="CommentText"/>
    <w:uiPriority w:val="99"/>
    <w:semiHidden/>
    <w:rsid w:val="00243BEF"/>
    <w:rPr>
      <w:rFonts w:ascii="Lucida Grande" w:eastAsia="ヒラギノ角ゴ Pro W3" w:hAnsi="Lucida Grande" w:cs="Times New Roman"/>
      <w:color w:val="000000"/>
      <w:sz w:val="20"/>
      <w:szCs w:val="20"/>
    </w:rPr>
  </w:style>
  <w:style w:type="paragraph" w:styleId="BalloonText">
    <w:name w:val="Balloon Text"/>
    <w:basedOn w:val="Normal"/>
    <w:link w:val="BalloonTextChar"/>
    <w:uiPriority w:val="99"/>
    <w:semiHidden/>
    <w:unhideWhenUsed/>
    <w:rsid w:val="0024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EF"/>
    <w:rPr>
      <w:rFonts w:ascii="Segoe UI" w:hAnsi="Segoe UI" w:cs="Segoe UI"/>
      <w:sz w:val="18"/>
      <w:szCs w:val="18"/>
    </w:rPr>
  </w:style>
  <w:style w:type="paragraph" w:styleId="Header">
    <w:name w:val="header"/>
    <w:basedOn w:val="Normal"/>
    <w:link w:val="HeaderChar"/>
    <w:uiPriority w:val="99"/>
    <w:unhideWhenUsed/>
    <w:rsid w:val="0003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20"/>
  </w:style>
  <w:style w:type="paragraph" w:styleId="Footer">
    <w:name w:val="footer"/>
    <w:basedOn w:val="Normal"/>
    <w:link w:val="FooterChar"/>
    <w:uiPriority w:val="99"/>
    <w:unhideWhenUsed/>
    <w:rsid w:val="0003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20"/>
  </w:style>
  <w:style w:type="character" w:styleId="PlaceholderText">
    <w:name w:val="Placeholder Text"/>
    <w:basedOn w:val="DefaultParagraphFont"/>
    <w:uiPriority w:val="99"/>
    <w:semiHidden/>
    <w:rsid w:val="00AB413D"/>
    <w:rPr>
      <w:color w:val="808080"/>
    </w:rPr>
  </w:style>
  <w:style w:type="character" w:customStyle="1" w:styleId="lt-line-clampline">
    <w:name w:val="lt-line-clamp__line"/>
    <w:basedOn w:val="DefaultParagraphFont"/>
    <w:rsid w:val="001A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ran\Downloads\ElevateBio%20C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0E624368CC444497BA5FB701F2E489"/>
        <w:category>
          <w:name w:val="General"/>
          <w:gallery w:val="placeholder"/>
        </w:category>
        <w:types>
          <w:type w:val="bbPlcHdr"/>
        </w:types>
        <w:behaviors>
          <w:behavior w:val="content"/>
        </w:behaviors>
        <w:guid w:val="{47DE4D97-AFA4-4DD4-8A32-783D68CA692D}"/>
      </w:docPartPr>
      <w:docPartBody>
        <w:p w:rsidR="00FB1250" w:rsidRDefault="00FB1250">
          <w:pPr>
            <w:pStyle w:val="C00E624368CC444497BA5FB701F2E489"/>
          </w:pPr>
          <w:r w:rsidRPr="006E4059">
            <w:rPr>
              <w:rStyle w:val="PlaceholderText"/>
            </w:rPr>
            <w:t>Click or tap here to enter text.</w:t>
          </w:r>
        </w:p>
      </w:docPartBody>
    </w:docPart>
    <w:docPart>
      <w:docPartPr>
        <w:name w:val="8D2D02205E5545B296AE80D1BEC7896B"/>
        <w:category>
          <w:name w:val="General"/>
          <w:gallery w:val="placeholder"/>
        </w:category>
        <w:types>
          <w:type w:val="bbPlcHdr"/>
        </w:types>
        <w:behaviors>
          <w:behavior w:val="content"/>
        </w:behaviors>
        <w:guid w:val="{67F50FB6-E8AF-41AB-9393-B93245365ACD}"/>
      </w:docPartPr>
      <w:docPartBody>
        <w:p w:rsidR="00FB1250" w:rsidRDefault="00FB1250">
          <w:pPr>
            <w:pStyle w:val="8D2D02205E5545B296AE80D1BEC7896B"/>
          </w:pPr>
          <w:r w:rsidRPr="006E4059">
            <w:rPr>
              <w:rStyle w:val="PlaceholderText"/>
            </w:rPr>
            <w:t>Click or tap here to enter text.</w:t>
          </w:r>
        </w:p>
      </w:docPartBody>
    </w:docPart>
    <w:docPart>
      <w:docPartPr>
        <w:name w:val="D656AAA713C746EC921CBF055D6CD4FD"/>
        <w:category>
          <w:name w:val="General"/>
          <w:gallery w:val="placeholder"/>
        </w:category>
        <w:types>
          <w:type w:val="bbPlcHdr"/>
        </w:types>
        <w:behaviors>
          <w:behavior w:val="content"/>
        </w:behaviors>
        <w:guid w:val="{6E06B945-C956-4507-B113-A75F89671130}"/>
      </w:docPartPr>
      <w:docPartBody>
        <w:p w:rsidR="00FB1250" w:rsidRDefault="00FB1250">
          <w:pPr>
            <w:pStyle w:val="D656AAA713C746EC921CBF055D6CD4FD"/>
          </w:pPr>
          <w:r w:rsidRPr="006E4059">
            <w:rPr>
              <w:rStyle w:val="PlaceholderText"/>
            </w:rPr>
            <w:t>Click or tap here to enter text.</w:t>
          </w:r>
        </w:p>
      </w:docPartBody>
    </w:docPart>
    <w:docPart>
      <w:docPartPr>
        <w:name w:val="63D3221906A242BB92D44574DB8B7192"/>
        <w:category>
          <w:name w:val="General"/>
          <w:gallery w:val="placeholder"/>
        </w:category>
        <w:types>
          <w:type w:val="bbPlcHdr"/>
        </w:types>
        <w:behaviors>
          <w:behavior w:val="content"/>
        </w:behaviors>
        <w:guid w:val="{DA1627F9-31E4-4FD0-9BD6-26AA94D510EC}"/>
      </w:docPartPr>
      <w:docPartBody>
        <w:p w:rsidR="00FB1250" w:rsidRDefault="00FB1250">
          <w:pPr>
            <w:pStyle w:val="63D3221906A242BB92D44574DB8B7192"/>
          </w:pPr>
          <w:r w:rsidRPr="006E4059">
            <w:rPr>
              <w:rStyle w:val="PlaceholderText"/>
            </w:rPr>
            <w:t>Click or tap here to enter text.</w:t>
          </w:r>
        </w:p>
      </w:docPartBody>
    </w:docPart>
    <w:docPart>
      <w:docPartPr>
        <w:name w:val="50D28814864E430BA338D3A1DED2E067"/>
        <w:category>
          <w:name w:val="General"/>
          <w:gallery w:val="placeholder"/>
        </w:category>
        <w:types>
          <w:type w:val="bbPlcHdr"/>
        </w:types>
        <w:behaviors>
          <w:behavior w:val="content"/>
        </w:behaviors>
        <w:guid w:val="{6BEDA00C-1A34-4664-849D-B204A7A6039A}"/>
      </w:docPartPr>
      <w:docPartBody>
        <w:p w:rsidR="00FB1250" w:rsidRDefault="00FB1250">
          <w:pPr>
            <w:pStyle w:val="50D28814864E430BA338D3A1DED2E067"/>
          </w:pPr>
          <w:r w:rsidRPr="006E4059">
            <w:rPr>
              <w:rStyle w:val="PlaceholderText"/>
            </w:rPr>
            <w:t>Click or tap to enter a date.</w:t>
          </w:r>
        </w:p>
      </w:docPartBody>
    </w:docPart>
    <w:docPart>
      <w:docPartPr>
        <w:name w:val="0C1D2542B6EE4C0988A74C661B933345"/>
        <w:category>
          <w:name w:val="General"/>
          <w:gallery w:val="placeholder"/>
        </w:category>
        <w:types>
          <w:type w:val="bbPlcHdr"/>
        </w:types>
        <w:behaviors>
          <w:behavior w:val="content"/>
        </w:behaviors>
        <w:guid w:val="{1E0D0622-DF95-4412-9061-CED3A85FA09F}"/>
      </w:docPartPr>
      <w:docPartBody>
        <w:p w:rsidR="005B468E" w:rsidRDefault="00FB1250" w:rsidP="00FB1250">
          <w:pPr>
            <w:pStyle w:val="0C1D2542B6EE4C0988A74C661B933345"/>
          </w:pPr>
          <w:r w:rsidRPr="006E4059">
            <w:rPr>
              <w:rStyle w:val="PlaceholderText"/>
            </w:rPr>
            <w:t>Click or tap here to enter text.</w:t>
          </w:r>
        </w:p>
      </w:docPartBody>
    </w:docPart>
    <w:docPart>
      <w:docPartPr>
        <w:name w:val="BAADCCEE71454D1F8AA1CD4BD003A395"/>
        <w:category>
          <w:name w:val="General"/>
          <w:gallery w:val="placeholder"/>
        </w:category>
        <w:types>
          <w:type w:val="bbPlcHdr"/>
        </w:types>
        <w:behaviors>
          <w:behavior w:val="content"/>
        </w:behaviors>
        <w:guid w:val="{3B02B27B-77F5-4E3F-B960-765CBD2B55F3}"/>
      </w:docPartPr>
      <w:docPartBody>
        <w:p w:rsidR="005B468E" w:rsidRDefault="00FB1250" w:rsidP="00FB1250">
          <w:pPr>
            <w:pStyle w:val="BAADCCEE71454D1F8AA1CD4BD003A395"/>
          </w:pPr>
          <w:r w:rsidRPr="006E40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50"/>
    <w:rsid w:val="005B468E"/>
    <w:rsid w:val="00FB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250"/>
    <w:rPr>
      <w:color w:val="808080"/>
    </w:rPr>
  </w:style>
  <w:style w:type="paragraph" w:customStyle="1" w:styleId="C00E624368CC444497BA5FB701F2E489">
    <w:name w:val="C00E624368CC444497BA5FB701F2E489"/>
  </w:style>
  <w:style w:type="paragraph" w:customStyle="1" w:styleId="8D2D02205E5545B296AE80D1BEC7896B">
    <w:name w:val="8D2D02205E5545B296AE80D1BEC7896B"/>
  </w:style>
  <w:style w:type="paragraph" w:customStyle="1" w:styleId="D656AAA713C746EC921CBF055D6CD4FD">
    <w:name w:val="D656AAA713C746EC921CBF055D6CD4FD"/>
  </w:style>
  <w:style w:type="paragraph" w:customStyle="1" w:styleId="63D3221906A242BB92D44574DB8B7192">
    <w:name w:val="63D3221906A242BB92D44574DB8B7192"/>
  </w:style>
  <w:style w:type="paragraph" w:customStyle="1" w:styleId="50D28814864E430BA338D3A1DED2E067">
    <w:name w:val="50D28814864E430BA338D3A1DED2E067"/>
  </w:style>
  <w:style w:type="paragraph" w:customStyle="1" w:styleId="0C1D2542B6EE4C0988A74C661B933345">
    <w:name w:val="0C1D2542B6EE4C0988A74C661B933345"/>
    <w:rsid w:val="00FB1250"/>
  </w:style>
  <w:style w:type="paragraph" w:customStyle="1" w:styleId="BAADCCEE71454D1F8AA1CD4BD003A395">
    <w:name w:val="BAADCCEE71454D1F8AA1CD4BD003A395"/>
    <w:rsid w:val="00FB1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B927-0AE5-450D-B7C7-75FE9DA7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ElevateBio CV Template</Template>
  <TotalTime>30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Tran</dc:creator>
  <cp:keywords/>
  <dc:description/>
  <cp:lastModifiedBy>Lily Tran</cp:lastModifiedBy>
  <cp:revision>16</cp:revision>
  <dcterms:created xsi:type="dcterms:W3CDTF">2022-02-04T22:31:00Z</dcterms:created>
  <dcterms:modified xsi:type="dcterms:W3CDTF">2024-02-13T14:50:00Z</dcterms:modified>
</cp:coreProperties>
</file>